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3A" w:rsidRPr="00595889" w:rsidRDefault="00AE003A" w:rsidP="00DA558D">
      <w:pPr>
        <w:snapToGrid w:val="0"/>
        <w:contextualSpacing/>
        <w:jc w:val="center"/>
        <w:rPr>
          <w:rFonts w:ascii="Yu Gothic" w:eastAsia="Yu Gothic" w:hAnsi="Yu Gothic"/>
          <w:b/>
          <w:bCs/>
        </w:rPr>
      </w:pPr>
      <w:r w:rsidRPr="00773318">
        <w:rPr>
          <w:rFonts w:ascii="Yu Gothic" w:eastAsia="Yu Gothic" w:hAnsi="Yu Gothic" w:hint="eastAsia"/>
          <w:b/>
          <w:bCs/>
          <w:sz w:val="32"/>
          <w:szCs w:val="36"/>
        </w:rPr>
        <w:t>南予地区</w:t>
      </w:r>
      <w:r>
        <w:rPr>
          <w:rFonts w:ascii="Yu Gothic" w:eastAsia="Yu Gothic" w:hAnsi="Yu Gothic" w:hint="eastAsia"/>
          <w:b/>
          <w:bCs/>
          <w:sz w:val="32"/>
          <w:szCs w:val="36"/>
        </w:rPr>
        <w:t>青年部</w:t>
      </w:r>
      <w:r w:rsidRPr="00773318">
        <w:rPr>
          <w:rFonts w:ascii="Yu Gothic" w:eastAsia="Yu Gothic" w:hAnsi="Yu Gothic" w:hint="eastAsia"/>
          <w:b/>
          <w:bCs/>
          <w:sz w:val="32"/>
          <w:szCs w:val="36"/>
        </w:rPr>
        <w:t>研修　アンケート結果</w:t>
      </w:r>
    </w:p>
    <w:p w:rsidR="00AE003A" w:rsidRDefault="00AE003A" w:rsidP="00EF56A5">
      <w:pPr>
        <w:snapToGrid w:val="0"/>
        <w:contextualSpacing/>
        <w:jc w:val="center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開催日：</w:t>
      </w:r>
      <w:r w:rsidRPr="00595889">
        <w:rPr>
          <w:rFonts w:ascii="Yu Gothic" w:eastAsia="Yu Gothic" w:hAnsi="Yu Gothic"/>
        </w:rPr>
        <w:t>202</w:t>
      </w:r>
      <w:r>
        <w:rPr>
          <w:rFonts w:ascii="Yu Gothic" w:eastAsia="Yu Gothic" w:hAnsi="Yu Gothic"/>
        </w:rPr>
        <w:t>5</w:t>
      </w:r>
      <w:r w:rsidRPr="00595889">
        <w:rPr>
          <w:rFonts w:ascii="Yu Gothic" w:eastAsia="Yu Gothic" w:hAnsi="Yu Gothic" w:hint="eastAsia"/>
        </w:rPr>
        <w:t>年</w:t>
      </w:r>
      <w:r>
        <w:rPr>
          <w:rFonts w:ascii="Yu Gothic" w:eastAsia="Yu Gothic" w:hAnsi="Yu Gothic"/>
        </w:rPr>
        <w:t>2</w:t>
      </w:r>
      <w:r w:rsidRPr="00595889">
        <w:rPr>
          <w:rFonts w:ascii="Yu Gothic" w:eastAsia="Yu Gothic" w:hAnsi="Yu Gothic" w:hint="eastAsia"/>
        </w:rPr>
        <w:t>月</w:t>
      </w:r>
      <w:r>
        <w:rPr>
          <w:rFonts w:ascii="Yu Gothic" w:eastAsia="Yu Gothic" w:hAnsi="Yu Gothic"/>
        </w:rPr>
        <w:t>22</w:t>
      </w:r>
      <w:r w:rsidRPr="00595889">
        <w:rPr>
          <w:rFonts w:ascii="Yu Gothic" w:eastAsia="Yu Gothic" w:hAnsi="Yu Gothic" w:hint="eastAsia"/>
        </w:rPr>
        <w:t>日（土）</w:t>
      </w:r>
      <w:r>
        <w:rPr>
          <w:rFonts w:ascii="Yu Gothic" w:eastAsia="Yu Gothic" w:hAnsi="Yu Gothic" w:hint="eastAsia"/>
        </w:rPr>
        <w:t xml:space="preserve">　　会場：西予市卯之町駅前複合施設ゆるりあん　　</w:t>
      </w:r>
    </w:p>
    <w:p w:rsidR="00AE003A" w:rsidRPr="00595889" w:rsidRDefault="00AE003A" w:rsidP="008948E4">
      <w:pPr>
        <w:snapToGrid w:val="0"/>
        <w:ind w:firstLineChars="400" w:firstLine="84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参加者</w:t>
      </w:r>
      <w:r>
        <w:rPr>
          <w:rFonts w:ascii="Yu Gothic" w:eastAsia="Yu Gothic" w:hAnsi="Yu Gothic"/>
        </w:rPr>
        <w:t>17</w:t>
      </w:r>
      <w:r>
        <w:rPr>
          <w:rFonts w:ascii="Yu Gothic" w:eastAsia="Yu Gothic" w:hAnsi="Yu Gothic" w:hint="eastAsia"/>
        </w:rPr>
        <w:t xml:space="preserve">名　</w:t>
      </w:r>
      <w:r w:rsidRPr="00595889">
        <w:rPr>
          <w:rFonts w:ascii="Yu Gothic" w:eastAsia="Yu Gothic" w:hAnsi="Yu Gothic" w:hint="eastAsia"/>
        </w:rPr>
        <w:t>回答数</w:t>
      </w:r>
      <w:r>
        <w:rPr>
          <w:rFonts w:ascii="Yu Gothic" w:eastAsia="Yu Gothic" w:hAnsi="Yu Gothic" w:hint="eastAsia"/>
        </w:rPr>
        <w:t>：</w:t>
      </w:r>
      <w:r w:rsidRPr="00595889">
        <w:rPr>
          <w:rFonts w:ascii="Yu Gothic" w:eastAsia="Yu Gothic" w:hAnsi="Yu Gothic"/>
        </w:rPr>
        <w:t>14</w:t>
      </w:r>
      <w:r>
        <w:rPr>
          <w:rFonts w:ascii="Yu Gothic" w:eastAsia="Yu Gothic" w:hAnsi="Yu Gothic" w:hint="eastAsia"/>
        </w:rPr>
        <w:t>（回収率</w:t>
      </w:r>
      <w:r>
        <w:rPr>
          <w:rFonts w:ascii="Yu Gothic" w:eastAsia="Yu Gothic" w:hAnsi="Yu Gothic"/>
        </w:rPr>
        <w:t>82.3</w:t>
      </w:r>
      <w:r>
        <w:rPr>
          <w:rFonts w:ascii="Yu Gothic" w:eastAsia="Yu Gothic" w:hAnsi="Yu Gothic" w:hint="eastAsia"/>
        </w:rPr>
        <w:t>％）</w:t>
      </w:r>
    </w:p>
    <w:p w:rsidR="00AE003A" w:rsidRPr="00595889" w:rsidRDefault="00AE003A" w:rsidP="00DA558D">
      <w:pPr>
        <w:snapToGrid w:val="0"/>
        <w:contextualSpacing/>
        <w:rPr>
          <w:rFonts w:ascii="Yu Gothic" w:eastAsia="Yu Gothic" w:hAnsi="Yu Gothic"/>
        </w:rPr>
      </w:pPr>
    </w:p>
    <w:p w:rsidR="00AE003A" w:rsidRPr="00595889" w:rsidRDefault="00AE003A" w:rsidP="00DA558D">
      <w:pPr>
        <w:pStyle w:val="ListParagraph"/>
        <w:numPr>
          <w:ilvl w:val="0"/>
          <w:numId w:val="1"/>
        </w:numPr>
        <w:snapToGrid w:val="0"/>
        <w:ind w:leftChars="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>回答者の</w:t>
      </w:r>
      <w:r w:rsidRPr="00595889">
        <w:rPr>
          <w:rFonts w:ascii="Yu Gothic" w:eastAsia="Yu Gothic" w:hAnsi="Yu Gothic" w:hint="eastAsia"/>
          <w:u w:val="single"/>
        </w:rPr>
        <w:t>年齢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/>
        </w:rPr>
        <w:t>20</w:t>
      </w:r>
      <w:r w:rsidRPr="00595889">
        <w:rPr>
          <w:rFonts w:ascii="Yu Gothic" w:eastAsia="Yu Gothic" w:hAnsi="Yu Gothic" w:hint="eastAsia"/>
        </w:rPr>
        <w:t>歳代</w:t>
      </w:r>
      <w:r>
        <w:rPr>
          <w:rFonts w:ascii="Yu Gothic" w:eastAsia="Yu Gothic" w:hAnsi="Yu Gothic"/>
        </w:rPr>
        <w:tab/>
        <w:t>8</w:t>
      </w:r>
      <w:r w:rsidRPr="00595889">
        <w:rPr>
          <w:rFonts w:ascii="Yu Gothic" w:eastAsia="Yu Gothic" w:hAnsi="Yu Gothic" w:hint="eastAsia"/>
        </w:rPr>
        <w:t>名</w:t>
      </w:r>
      <w:r w:rsidRPr="00595889">
        <w:rPr>
          <w:rFonts w:ascii="Yu Gothic" w:eastAsia="Yu Gothic" w:hAnsi="Yu Gothic"/>
        </w:rPr>
        <w:tab/>
      </w:r>
      <w:r w:rsidRPr="00595889">
        <w:rPr>
          <w:rFonts w:ascii="Yu Gothic" w:eastAsia="Yu Gothic" w:hAnsi="Yu Gothic" w:hint="eastAsia"/>
        </w:rPr>
        <w:t>（</w:t>
      </w:r>
      <w:r>
        <w:rPr>
          <w:rFonts w:ascii="Yu Gothic" w:eastAsia="Yu Gothic" w:hAnsi="Yu Gothic"/>
        </w:rPr>
        <w:t>57.1</w:t>
      </w:r>
      <w:r w:rsidRPr="00595889">
        <w:rPr>
          <w:rFonts w:ascii="Yu Gothic" w:eastAsia="Yu Gothic" w:hAnsi="Yu Gothic"/>
        </w:rPr>
        <w:t>%</w:t>
      </w:r>
      <w:r w:rsidRPr="00595889">
        <w:rPr>
          <w:rFonts w:ascii="Yu Gothic" w:eastAsia="Yu Gothic" w:hAnsi="Yu Gothic" w:hint="eastAsia"/>
        </w:rPr>
        <w:t>）</w:t>
      </w:r>
    </w:p>
    <w:p w:rsidR="00AE003A" w:rsidRPr="00595889" w:rsidRDefault="00AE003A" w:rsidP="001048A3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/>
        </w:rPr>
        <w:t>30</w:t>
      </w:r>
      <w:r w:rsidRPr="00595889">
        <w:rPr>
          <w:rFonts w:ascii="Yu Gothic" w:eastAsia="Yu Gothic" w:hAnsi="Yu Gothic" w:hint="eastAsia"/>
        </w:rPr>
        <w:t>歳代</w:t>
      </w:r>
      <w:r>
        <w:rPr>
          <w:rFonts w:ascii="Yu Gothic" w:eastAsia="Yu Gothic" w:hAnsi="Yu Gothic"/>
        </w:rPr>
        <w:tab/>
        <w:t>6</w:t>
      </w:r>
      <w:r w:rsidRPr="00595889">
        <w:rPr>
          <w:rFonts w:ascii="Yu Gothic" w:eastAsia="Yu Gothic" w:hAnsi="Yu Gothic" w:hint="eastAsia"/>
        </w:rPr>
        <w:t>名</w:t>
      </w:r>
      <w:r w:rsidRPr="00595889">
        <w:rPr>
          <w:rFonts w:ascii="Yu Gothic" w:eastAsia="Yu Gothic" w:hAnsi="Yu Gothic"/>
        </w:rPr>
        <w:tab/>
      </w:r>
      <w:r w:rsidRPr="00595889">
        <w:rPr>
          <w:rFonts w:ascii="Yu Gothic" w:eastAsia="Yu Gothic" w:hAnsi="Yu Gothic" w:hint="eastAsia"/>
        </w:rPr>
        <w:t>（</w:t>
      </w:r>
      <w:r>
        <w:rPr>
          <w:rFonts w:ascii="Yu Gothic" w:eastAsia="Yu Gothic" w:hAnsi="Yu Gothic"/>
        </w:rPr>
        <w:t>42.9</w:t>
      </w:r>
      <w:r w:rsidRPr="00595889">
        <w:rPr>
          <w:rFonts w:ascii="Yu Gothic" w:eastAsia="Yu Gothic" w:hAnsi="Yu Gothic"/>
        </w:rPr>
        <w:t>%</w:t>
      </w:r>
      <w:r w:rsidRPr="00595889">
        <w:rPr>
          <w:rFonts w:ascii="Yu Gothic" w:eastAsia="Yu Gothic" w:hAnsi="Yu Gothic" w:hint="eastAsia"/>
        </w:rPr>
        <w:t>）</w:t>
      </w:r>
    </w:p>
    <w:p w:rsidR="00AE003A" w:rsidRPr="00595889" w:rsidRDefault="00AE003A" w:rsidP="00DA558D">
      <w:pPr>
        <w:snapToGrid w:val="0"/>
        <w:contextualSpacing/>
        <w:rPr>
          <w:rFonts w:ascii="Yu Gothic" w:eastAsia="Yu Gothic" w:hAnsi="Yu Gothic"/>
        </w:rPr>
      </w:pPr>
    </w:p>
    <w:p w:rsidR="00AE003A" w:rsidRPr="00595889" w:rsidRDefault="00AE003A" w:rsidP="00DA558D">
      <w:pPr>
        <w:pStyle w:val="ListParagraph"/>
        <w:numPr>
          <w:ilvl w:val="0"/>
          <w:numId w:val="1"/>
        </w:numPr>
        <w:snapToGrid w:val="0"/>
        <w:ind w:leftChars="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>回答者の</w:t>
      </w:r>
      <w:r w:rsidRPr="00595889">
        <w:rPr>
          <w:rFonts w:ascii="Yu Gothic" w:eastAsia="Yu Gothic" w:hAnsi="Yu Gothic" w:hint="eastAsia"/>
          <w:u w:val="single"/>
        </w:rPr>
        <w:t>所属</w:t>
      </w:r>
      <w:r w:rsidRPr="00595889">
        <w:rPr>
          <w:rFonts w:ascii="Yu Gothic" w:eastAsia="Yu Gothic" w:hAnsi="Yu Gothic" w:hint="eastAsia"/>
        </w:rPr>
        <w:t>施設</w:t>
      </w:r>
    </w:p>
    <w:p w:rsidR="00AE003A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>急性期</w:t>
      </w:r>
      <w:r>
        <w:rPr>
          <w:rFonts w:ascii="Yu Gothic" w:eastAsia="Yu Gothic" w:hAnsi="Yu Gothic"/>
        </w:rPr>
        <w:tab/>
        <w:t>10</w:t>
      </w:r>
      <w:r w:rsidRPr="00595889">
        <w:rPr>
          <w:rFonts w:ascii="Yu Gothic" w:eastAsia="Yu Gothic" w:hAnsi="Yu Gothic" w:hint="eastAsia"/>
        </w:rPr>
        <w:t>名</w:t>
      </w:r>
      <w:r w:rsidRPr="00595889">
        <w:rPr>
          <w:rFonts w:ascii="Yu Gothic" w:eastAsia="Yu Gothic" w:hAnsi="Yu Gothic"/>
        </w:rPr>
        <w:tab/>
      </w:r>
      <w:r w:rsidRPr="00595889">
        <w:rPr>
          <w:rFonts w:ascii="Yu Gothic" w:eastAsia="Yu Gothic" w:hAnsi="Yu Gothic" w:hint="eastAsia"/>
        </w:rPr>
        <w:t>（</w:t>
      </w:r>
      <w:r>
        <w:rPr>
          <w:rFonts w:ascii="Yu Gothic" w:eastAsia="Yu Gothic" w:hAnsi="Yu Gothic"/>
        </w:rPr>
        <w:t>71.4</w:t>
      </w:r>
      <w:r w:rsidRPr="00595889">
        <w:rPr>
          <w:rFonts w:ascii="Yu Gothic" w:eastAsia="Yu Gothic" w:hAnsi="Yu Gothic"/>
        </w:rPr>
        <w:t>%</w:t>
      </w:r>
      <w:r w:rsidRPr="00595889">
        <w:rPr>
          <w:rFonts w:ascii="Yu Gothic" w:eastAsia="Yu Gothic" w:hAnsi="Yu Gothic" w:hint="eastAsia"/>
        </w:rPr>
        <w:t>）</w:t>
      </w:r>
    </w:p>
    <w:p w:rsidR="00AE003A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慢性期</w:t>
      </w:r>
      <w:r>
        <w:rPr>
          <w:rFonts w:ascii="Yu Gothic" w:eastAsia="Yu Gothic" w:hAnsi="Yu Gothic"/>
        </w:rPr>
        <w:tab/>
        <w:t>2</w:t>
      </w:r>
      <w:r>
        <w:rPr>
          <w:rFonts w:ascii="Yu Gothic" w:eastAsia="Yu Gothic" w:hAnsi="Yu Gothic" w:hint="eastAsia"/>
        </w:rPr>
        <w:t>名</w:t>
      </w:r>
      <w:r>
        <w:rPr>
          <w:rFonts w:ascii="Yu Gothic" w:eastAsia="Yu Gothic" w:hAnsi="Yu Gothic"/>
        </w:rPr>
        <w:tab/>
      </w:r>
      <w:r>
        <w:rPr>
          <w:rFonts w:ascii="Yu Gothic" w:eastAsia="Yu Gothic" w:hAnsi="Yu Gothic" w:hint="eastAsia"/>
        </w:rPr>
        <w:t>（</w:t>
      </w:r>
      <w:r>
        <w:rPr>
          <w:rFonts w:ascii="Yu Gothic" w:eastAsia="Yu Gothic" w:hAnsi="Yu Gothic"/>
        </w:rPr>
        <w:t>14.3</w:t>
      </w:r>
      <w:r>
        <w:rPr>
          <w:rFonts w:ascii="Yu Gothic" w:eastAsia="Yu Gothic" w:hAnsi="Yu Gothic" w:hint="eastAsia"/>
        </w:rPr>
        <w:t>％）</w:t>
      </w:r>
    </w:p>
    <w:p w:rsidR="00AE003A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回復期</w:t>
      </w:r>
      <w:r>
        <w:rPr>
          <w:rFonts w:ascii="Yu Gothic" w:eastAsia="Yu Gothic" w:hAnsi="Yu Gothic"/>
        </w:rPr>
        <w:tab/>
        <w:t>1</w:t>
      </w:r>
      <w:r>
        <w:rPr>
          <w:rFonts w:ascii="Yu Gothic" w:eastAsia="Yu Gothic" w:hAnsi="Yu Gothic" w:hint="eastAsia"/>
        </w:rPr>
        <w:t>名</w:t>
      </w:r>
      <w:r>
        <w:rPr>
          <w:rFonts w:ascii="Yu Gothic" w:eastAsia="Yu Gothic" w:hAnsi="Yu Gothic"/>
        </w:rPr>
        <w:tab/>
      </w:r>
      <w:r>
        <w:rPr>
          <w:rFonts w:ascii="Yu Gothic" w:eastAsia="Yu Gothic" w:hAnsi="Yu Gothic" w:hint="eastAsia"/>
        </w:rPr>
        <w:t>（</w:t>
      </w:r>
      <w:r>
        <w:rPr>
          <w:rFonts w:ascii="Yu Gothic" w:eastAsia="Yu Gothic" w:hAnsi="Yu Gothic"/>
        </w:rPr>
        <w:t>7.1</w:t>
      </w:r>
      <w:r>
        <w:rPr>
          <w:rFonts w:ascii="Yu Gothic" w:eastAsia="Yu Gothic" w:hAnsi="Yu Gothic" w:hint="eastAsia"/>
        </w:rPr>
        <w:t>％）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地域包括</w:t>
      </w:r>
      <w:r>
        <w:rPr>
          <w:rFonts w:ascii="Yu Gothic" w:eastAsia="Yu Gothic" w:hAnsi="Yu Gothic"/>
        </w:rPr>
        <w:tab/>
        <w:t>1</w:t>
      </w:r>
      <w:r>
        <w:rPr>
          <w:rFonts w:ascii="Yu Gothic" w:eastAsia="Yu Gothic" w:hAnsi="Yu Gothic" w:hint="eastAsia"/>
        </w:rPr>
        <w:t>名</w:t>
      </w:r>
      <w:r>
        <w:rPr>
          <w:rFonts w:ascii="Yu Gothic" w:eastAsia="Yu Gothic" w:hAnsi="Yu Gothic"/>
        </w:rPr>
        <w:tab/>
      </w:r>
      <w:r>
        <w:rPr>
          <w:rFonts w:ascii="Yu Gothic" w:eastAsia="Yu Gothic" w:hAnsi="Yu Gothic" w:hint="eastAsia"/>
        </w:rPr>
        <w:t>（</w:t>
      </w:r>
      <w:r>
        <w:rPr>
          <w:rFonts w:ascii="Yu Gothic" w:eastAsia="Yu Gothic" w:hAnsi="Yu Gothic"/>
        </w:rPr>
        <w:t>7.1</w:t>
      </w:r>
      <w:r>
        <w:rPr>
          <w:rFonts w:ascii="Yu Gothic" w:eastAsia="Yu Gothic" w:hAnsi="Yu Gothic" w:hint="eastAsia"/>
        </w:rPr>
        <w:t>％）</w:t>
      </w:r>
    </w:p>
    <w:p w:rsidR="00AE003A" w:rsidRPr="00595889" w:rsidRDefault="00AE003A" w:rsidP="00DA558D">
      <w:pPr>
        <w:snapToGrid w:val="0"/>
        <w:contextualSpacing/>
        <w:rPr>
          <w:rFonts w:ascii="Yu Gothic" w:eastAsia="Yu Gothic" w:hAnsi="Yu Gothic"/>
        </w:rPr>
      </w:pPr>
    </w:p>
    <w:p w:rsidR="00AE003A" w:rsidRPr="00595889" w:rsidRDefault="00AE003A" w:rsidP="00DA558D">
      <w:pPr>
        <w:pStyle w:val="ListParagraph"/>
        <w:numPr>
          <w:ilvl w:val="0"/>
          <w:numId w:val="1"/>
        </w:numPr>
        <w:snapToGrid w:val="0"/>
        <w:ind w:leftChars="0"/>
        <w:contextualSpacing/>
        <w:rPr>
          <w:rFonts w:ascii="Yu Gothic" w:eastAsia="Yu Gothic" w:hAnsi="Yu Gothic"/>
          <w:u w:val="single"/>
        </w:rPr>
      </w:pPr>
      <w:r w:rsidRPr="00595889">
        <w:rPr>
          <w:rFonts w:ascii="Yu Gothic" w:eastAsia="Yu Gothic" w:hAnsi="Yu Gothic" w:hint="eastAsia"/>
          <w:u w:val="single"/>
        </w:rPr>
        <w:t>満足度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 xml:space="preserve">かなり　　</w:t>
      </w:r>
      <w:r>
        <w:rPr>
          <w:rFonts w:ascii="Yu Gothic" w:eastAsia="Yu Gothic" w:hAnsi="Yu Gothic"/>
        </w:rPr>
        <w:tab/>
        <w:t>2</w:t>
      </w:r>
      <w:r w:rsidRPr="00595889">
        <w:rPr>
          <w:rFonts w:ascii="Yu Gothic" w:eastAsia="Yu Gothic" w:hAnsi="Yu Gothic" w:hint="eastAsia"/>
        </w:rPr>
        <w:t>名</w:t>
      </w:r>
      <w:r w:rsidRPr="00595889">
        <w:rPr>
          <w:rFonts w:ascii="Yu Gothic" w:eastAsia="Yu Gothic" w:hAnsi="Yu Gothic"/>
        </w:rPr>
        <w:tab/>
      </w:r>
      <w:r w:rsidRPr="00595889">
        <w:rPr>
          <w:rFonts w:ascii="Yu Gothic" w:eastAsia="Yu Gothic" w:hAnsi="Yu Gothic" w:hint="eastAsia"/>
        </w:rPr>
        <w:t>（</w:t>
      </w:r>
      <w:r>
        <w:rPr>
          <w:rFonts w:ascii="Yu Gothic" w:eastAsia="Yu Gothic" w:hAnsi="Yu Gothic"/>
        </w:rPr>
        <w:t>14.3</w:t>
      </w:r>
      <w:r w:rsidRPr="00595889">
        <w:rPr>
          <w:rFonts w:ascii="Yu Gothic" w:eastAsia="Yu Gothic" w:hAnsi="Yu Gothic"/>
        </w:rPr>
        <w:t>%</w:t>
      </w:r>
      <w:r w:rsidRPr="00595889">
        <w:rPr>
          <w:rFonts w:ascii="Yu Gothic" w:eastAsia="Yu Gothic" w:hAnsi="Yu Gothic" w:hint="eastAsia"/>
        </w:rPr>
        <w:t>）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 xml:space="preserve">だいたい　</w:t>
      </w:r>
      <w:r>
        <w:rPr>
          <w:rFonts w:ascii="Yu Gothic" w:eastAsia="Yu Gothic" w:hAnsi="Yu Gothic"/>
        </w:rPr>
        <w:tab/>
        <w:t>12</w:t>
      </w:r>
      <w:r w:rsidRPr="00595889">
        <w:rPr>
          <w:rFonts w:ascii="Yu Gothic" w:eastAsia="Yu Gothic" w:hAnsi="Yu Gothic" w:hint="eastAsia"/>
        </w:rPr>
        <w:t>名</w:t>
      </w:r>
      <w:r w:rsidRPr="00595889">
        <w:rPr>
          <w:rFonts w:ascii="Yu Gothic" w:eastAsia="Yu Gothic" w:hAnsi="Yu Gothic"/>
        </w:rPr>
        <w:tab/>
      </w:r>
      <w:r w:rsidRPr="00595889">
        <w:rPr>
          <w:rFonts w:ascii="Yu Gothic" w:eastAsia="Yu Gothic" w:hAnsi="Yu Gothic" w:hint="eastAsia"/>
        </w:rPr>
        <w:t>（</w:t>
      </w:r>
      <w:r>
        <w:rPr>
          <w:rFonts w:ascii="Yu Gothic" w:eastAsia="Yu Gothic" w:hAnsi="Yu Gothic"/>
        </w:rPr>
        <w:t>85.7</w:t>
      </w:r>
      <w:r w:rsidRPr="00595889">
        <w:rPr>
          <w:rFonts w:ascii="Yu Gothic" w:eastAsia="Yu Gothic" w:hAnsi="Yu Gothic"/>
        </w:rPr>
        <w:t>%</w:t>
      </w:r>
      <w:r w:rsidRPr="00595889">
        <w:rPr>
          <w:rFonts w:ascii="Yu Gothic" w:eastAsia="Yu Gothic" w:hAnsi="Yu Gothic" w:hint="eastAsia"/>
        </w:rPr>
        <w:t>）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 xml:space="preserve">あまり　　</w:t>
      </w:r>
      <w:r>
        <w:rPr>
          <w:rFonts w:ascii="Yu Gothic" w:eastAsia="Yu Gothic" w:hAnsi="Yu Gothic"/>
        </w:rPr>
        <w:tab/>
      </w:r>
      <w:r w:rsidRPr="00595889">
        <w:rPr>
          <w:rFonts w:ascii="Yu Gothic" w:eastAsia="Yu Gothic" w:hAnsi="Yu Gothic"/>
        </w:rPr>
        <w:t>0</w:t>
      </w:r>
      <w:r w:rsidRPr="00595889">
        <w:rPr>
          <w:rFonts w:ascii="Yu Gothic" w:eastAsia="Yu Gothic" w:hAnsi="Yu Gothic" w:hint="eastAsia"/>
        </w:rPr>
        <w:t>名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>まったく</w:t>
      </w:r>
      <w:r>
        <w:rPr>
          <w:rFonts w:ascii="Yu Gothic" w:eastAsia="Yu Gothic" w:hAnsi="Yu Gothic"/>
        </w:rPr>
        <w:tab/>
        <w:t>0</w:t>
      </w:r>
      <w:r w:rsidRPr="00595889">
        <w:rPr>
          <w:rFonts w:ascii="Yu Gothic" w:eastAsia="Yu Gothic" w:hAnsi="Yu Gothic" w:hint="eastAsia"/>
        </w:rPr>
        <w:t>名</w:t>
      </w:r>
    </w:p>
    <w:p w:rsidR="00AE003A" w:rsidRPr="00595889" w:rsidRDefault="00AE003A" w:rsidP="00DA558D">
      <w:pPr>
        <w:snapToGrid w:val="0"/>
        <w:contextualSpacing/>
        <w:rPr>
          <w:rFonts w:ascii="Yu Gothic" w:eastAsia="Yu Gothic" w:hAnsi="Yu Gothic"/>
        </w:rPr>
      </w:pPr>
    </w:p>
    <w:p w:rsidR="00AE003A" w:rsidRPr="00595889" w:rsidRDefault="00AE003A" w:rsidP="00DA558D">
      <w:pPr>
        <w:pStyle w:val="ListParagraph"/>
        <w:numPr>
          <w:ilvl w:val="0"/>
          <w:numId w:val="1"/>
        </w:numPr>
        <w:snapToGrid w:val="0"/>
        <w:ind w:leftChars="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今回の</w:t>
      </w:r>
      <w:r w:rsidRPr="00595889">
        <w:rPr>
          <w:rFonts w:ascii="Yu Gothic" w:eastAsia="Yu Gothic" w:hAnsi="Yu Gothic" w:hint="eastAsia"/>
        </w:rPr>
        <w:t>研修に対する</w:t>
      </w:r>
      <w:r w:rsidRPr="00595889">
        <w:rPr>
          <w:rFonts w:ascii="Yu Gothic" w:eastAsia="Yu Gothic" w:hAnsi="Yu Gothic" w:hint="eastAsia"/>
          <w:u w:val="single"/>
        </w:rPr>
        <w:t>意見</w:t>
      </w:r>
      <w:r w:rsidRPr="00595889">
        <w:rPr>
          <w:rFonts w:ascii="Yu Gothic" w:eastAsia="Yu Gothic" w:hAnsi="Yu Gothic" w:hint="eastAsia"/>
        </w:rPr>
        <w:t>（自由記載を要約。同旨はまとめてある）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>（よかった点）</w:t>
      </w:r>
    </w:p>
    <w:p w:rsidR="00AE003A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 xml:space="preserve">　</w:t>
      </w:r>
      <w:r>
        <w:rPr>
          <w:rFonts w:ascii="Yu Gothic" w:eastAsia="Yu Gothic" w:hAnsi="Yu Gothic" w:hint="eastAsia"/>
        </w:rPr>
        <w:t>・選挙を疑似体験できたこと（</w:t>
      </w:r>
      <w:r>
        <w:rPr>
          <w:rFonts w:ascii="Yu Gothic" w:eastAsia="Yu Gothic" w:hAnsi="Yu Gothic"/>
        </w:rPr>
        <w:t>3</w:t>
      </w:r>
      <w:r>
        <w:rPr>
          <w:rFonts w:ascii="Yu Gothic" w:eastAsia="Yu Gothic" w:hAnsi="Yu Gothic" w:hint="eastAsia"/>
        </w:rPr>
        <w:t>名）</w:t>
      </w:r>
    </w:p>
    <w:p w:rsidR="00AE003A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・グループワークを通して他施設の会員と意見交換できたこと（</w:t>
      </w:r>
      <w:r>
        <w:rPr>
          <w:rFonts w:ascii="Yu Gothic" w:eastAsia="Yu Gothic" w:hAnsi="Yu Gothic"/>
        </w:rPr>
        <w:t>2</w:t>
      </w:r>
      <w:r>
        <w:rPr>
          <w:rFonts w:ascii="Yu Gothic" w:eastAsia="Yu Gothic" w:hAnsi="Yu Gothic" w:hint="eastAsia"/>
        </w:rPr>
        <w:t>名）</w:t>
      </w:r>
    </w:p>
    <w:p w:rsidR="00AE003A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・選挙の大切さを再認識できたこと</w:t>
      </w:r>
    </w:p>
    <w:p w:rsidR="00AE003A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・内容が分かりやすかったこと</w:t>
      </w:r>
    </w:p>
    <w:p w:rsidR="00AE003A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・次の選挙に行ってみようと思えたこと（</w:t>
      </w:r>
      <w:r>
        <w:rPr>
          <w:rFonts w:ascii="Yu Gothic" w:eastAsia="Yu Gothic" w:hAnsi="Yu Gothic"/>
        </w:rPr>
        <w:t>2</w:t>
      </w:r>
      <w:r>
        <w:rPr>
          <w:rFonts w:ascii="Yu Gothic" w:eastAsia="Yu Gothic" w:hAnsi="Yu Gothic" w:hint="eastAsia"/>
        </w:rPr>
        <w:t>名）</w:t>
      </w:r>
    </w:p>
    <w:p w:rsidR="00AE003A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　・看護師長を選ぶという設定によって身近に感じられたこと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>（よくなかった点）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 w:rsidRPr="00595889">
        <w:rPr>
          <w:rFonts w:ascii="Yu Gothic" w:eastAsia="Yu Gothic" w:hAnsi="Yu Gothic" w:hint="eastAsia"/>
        </w:rPr>
        <w:t xml:space="preserve">　・</w:t>
      </w:r>
      <w:r>
        <w:rPr>
          <w:rFonts w:ascii="Yu Gothic" w:eastAsia="Yu Gothic" w:hAnsi="Yu Gothic" w:hint="eastAsia"/>
        </w:rPr>
        <w:t>研修時間が午後であったこと</w:t>
      </w:r>
    </w:p>
    <w:p w:rsidR="00AE003A" w:rsidRPr="00B17906" w:rsidRDefault="00AE003A" w:rsidP="00B17906">
      <w:pPr>
        <w:snapToGrid w:val="0"/>
        <w:contextualSpacing/>
        <w:rPr>
          <w:rFonts w:ascii="Yu Gothic" w:eastAsia="Yu Gothic" w:hAnsi="Yu Gothic"/>
        </w:rPr>
      </w:pPr>
    </w:p>
    <w:p w:rsidR="00AE003A" w:rsidRDefault="00AE003A" w:rsidP="00DA558D">
      <w:pPr>
        <w:pStyle w:val="ListParagraph"/>
        <w:numPr>
          <w:ilvl w:val="0"/>
          <w:numId w:val="1"/>
        </w:numPr>
        <w:snapToGrid w:val="0"/>
        <w:ind w:leftChars="0"/>
        <w:contextualSpacing/>
        <w:rPr>
          <w:rFonts w:ascii="Yu Gothic" w:eastAsia="Yu Gothic" w:hAnsi="Yu Gothic"/>
        </w:rPr>
      </w:pPr>
      <w:r w:rsidRPr="00B738D8">
        <w:rPr>
          <w:rFonts w:ascii="Yu Gothic" w:eastAsia="Yu Gothic" w:hAnsi="Yu Gothic" w:hint="eastAsia"/>
          <w:u w:val="single"/>
        </w:rPr>
        <w:t>今後の研修</w:t>
      </w:r>
      <w:r w:rsidRPr="00D63B76">
        <w:rPr>
          <w:rFonts w:ascii="Yu Gothic" w:eastAsia="Yu Gothic" w:hAnsi="Yu Gothic" w:hint="eastAsia"/>
        </w:rPr>
        <w:t>で取りあげてほしいテーマや希望する講師</w:t>
      </w:r>
    </w:p>
    <w:p w:rsidR="00AE003A" w:rsidRDefault="00AE003A" w:rsidP="00DA558D">
      <w:pPr>
        <w:snapToGrid w:val="0"/>
        <w:ind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回答なし</w:t>
      </w:r>
    </w:p>
    <w:p w:rsidR="00AE003A" w:rsidRPr="00D63B76" w:rsidRDefault="00AE003A" w:rsidP="00DA558D">
      <w:pPr>
        <w:snapToGrid w:val="0"/>
        <w:contextualSpacing/>
        <w:rPr>
          <w:rFonts w:ascii="Yu Gothic" w:eastAsia="Yu Gothic" w:hAnsi="Yu Gothic"/>
        </w:rPr>
      </w:pPr>
    </w:p>
    <w:p w:rsidR="00AE003A" w:rsidRPr="00D63B76" w:rsidRDefault="00AE003A" w:rsidP="00DA558D">
      <w:pPr>
        <w:pStyle w:val="ListParagraph"/>
        <w:numPr>
          <w:ilvl w:val="0"/>
          <w:numId w:val="1"/>
        </w:numPr>
        <w:snapToGrid w:val="0"/>
        <w:ind w:leftChars="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取り組んでほしい</w:t>
      </w:r>
      <w:r w:rsidRPr="00B738D8">
        <w:rPr>
          <w:rFonts w:ascii="Yu Gothic" w:eastAsia="Yu Gothic" w:hAnsi="Yu Gothic" w:hint="eastAsia"/>
          <w:u w:val="single"/>
        </w:rPr>
        <w:t>看護政策</w:t>
      </w:r>
    </w:p>
    <w:p w:rsidR="00AE003A" w:rsidRDefault="00AE003A" w:rsidP="00DA558D">
      <w:pPr>
        <w:snapToGrid w:val="0"/>
        <w:ind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・人員確保</w:t>
      </w:r>
      <w:r>
        <w:rPr>
          <w:rFonts w:ascii="Yu Gothic" w:eastAsia="Yu Gothic" w:hAnsi="Yu Gothic"/>
        </w:rPr>
        <w:tab/>
      </w:r>
      <w:r>
        <w:rPr>
          <w:rFonts w:ascii="Yu Gothic" w:eastAsia="Yu Gothic" w:hAnsi="Yu Gothic"/>
        </w:rPr>
        <w:tab/>
      </w:r>
      <w:r>
        <w:rPr>
          <w:rFonts w:ascii="Yu Gothic" w:eastAsia="Yu Gothic" w:hAnsi="Yu Gothic"/>
        </w:rPr>
        <w:tab/>
      </w:r>
      <w:r>
        <w:rPr>
          <w:rFonts w:ascii="Yu Gothic" w:eastAsia="Yu Gothic" w:hAnsi="Yu Gothic"/>
        </w:rPr>
        <w:tab/>
      </w:r>
      <w:r>
        <w:rPr>
          <w:rFonts w:ascii="Yu Gothic" w:eastAsia="Yu Gothic" w:hAnsi="Yu Gothic" w:hint="eastAsia"/>
        </w:rPr>
        <w:t>・福利厚生の充実</w:t>
      </w:r>
    </w:p>
    <w:p w:rsidR="00AE003A" w:rsidRDefault="00AE003A" w:rsidP="007E6753">
      <w:pPr>
        <w:snapToGrid w:val="0"/>
        <w:ind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・休暇のとりやすい職場環境の整備</w:t>
      </w:r>
      <w:r>
        <w:rPr>
          <w:rFonts w:ascii="Yu Gothic" w:eastAsia="Yu Gothic" w:hAnsi="Yu Gothic"/>
        </w:rPr>
        <w:tab/>
      </w:r>
      <w:r>
        <w:rPr>
          <w:rFonts w:ascii="Yu Gothic" w:eastAsia="Yu Gothic" w:hAnsi="Yu Gothic" w:hint="eastAsia"/>
        </w:rPr>
        <w:t>・給与の改善（</w:t>
      </w:r>
      <w:r>
        <w:rPr>
          <w:rFonts w:ascii="Yu Gothic" w:eastAsia="Yu Gothic" w:hAnsi="Yu Gothic"/>
        </w:rPr>
        <w:t>2</w:t>
      </w:r>
      <w:r>
        <w:rPr>
          <w:rFonts w:ascii="Yu Gothic" w:eastAsia="Yu Gothic" w:hAnsi="Yu Gothic" w:hint="eastAsia"/>
        </w:rPr>
        <w:t>名）</w:t>
      </w:r>
    </w:p>
    <w:p w:rsidR="00AE003A" w:rsidRPr="00161E22" w:rsidRDefault="00AE003A" w:rsidP="00DA558D">
      <w:pPr>
        <w:snapToGrid w:val="0"/>
        <w:contextualSpacing/>
        <w:rPr>
          <w:rFonts w:ascii="Yu Gothic" w:eastAsia="Yu Gothic" w:hAnsi="Yu Gothic"/>
        </w:rPr>
      </w:pPr>
    </w:p>
    <w:p w:rsidR="00AE003A" w:rsidRPr="00595889" w:rsidRDefault="00AE003A" w:rsidP="00DA558D">
      <w:pPr>
        <w:pStyle w:val="ListParagraph"/>
        <w:numPr>
          <w:ilvl w:val="0"/>
          <w:numId w:val="1"/>
        </w:numPr>
        <w:snapToGrid w:val="0"/>
        <w:ind w:leftChars="0"/>
        <w:contextualSpacing/>
        <w:rPr>
          <w:rFonts w:ascii="Yu Gothic" w:eastAsia="Yu Gothic" w:hAnsi="Yu Gothic"/>
          <w:u w:val="single"/>
        </w:rPr>
      </w:pPr>
      <w:r>
        <w:rPr>
          <w:rFonts w:ascii="Yu Gothic" w:eastAsia="Yu Gothic" w:hAnsi="Yu Gothic" w:hint="eastAsia"/>
          <w:u w:val="single"/>
        </w:rPr>
        <w:t>連盟へ</w:t>
      </w:r>
      <w:r w:rsidRPr="00033ADD">
        <w:rPr>
          <w:rFonts w:ascii="Yu Gothic" w:eastAsia="Yu Gothic" w:hAnsi="Yu Gothic" w:hint="eastAsia"/>
        </w:rPr>
        <w:t>の意見、要望</w:t>
      </w:r>
    </w:p>
    <w:p w:rsidR="00AE003A" w:rsidRPr="00595889" w:rsidRDefault="00AE003A" w:rsidP="00DA558D">
      <w:pPr>
        <w:pStyle w:val="ListParagraph"/>
        <w:snapToGrid w:val="0"/>
        <w:ind w:leftChars="0" w:left="420"/>
        <w:contextualSpacing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回答なし</w:t>
      </w:r>
    </w:p>
    <w:sectPr w:rsidR="00AE003A" w:rsidRPr="00595889" w:rsidSect="005772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3A" w:rsidRDefault="00AE003A" w:rsidP="00595889">
      <w:r>
        <w:separator/>
      </w:r>
    </w:p>
  </w:endnote>
  <w:endnote w:type="continuationSeparator" w:id="0">
    <w:p w:rsidR="00AE003A" w:rsidRDefault="00AE003A" w:rsidP="0059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3A" w:rsidRDefault="00AE003A" w:rsidP="00595889">
      <w:r>
        <w:separator/>
      </w:r>
    </w:p>
  </w:footnote>
  <w:footnote w:type="continuationSeparator" w:id="0">
    <w:p w:rsidR="00AE003A" w:rsidRDefault="00AE003A" w:rsidP="00595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7533"/>
    <w:multiLevelType w:val="hybridMultilevel"/>
    <w:tmpl w:val="8612E82C"/>
    <w:lvl w:ilvl="0" w:tplc="2D9E548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8DC"/>
    <w:rsid w:val="00000A5D"/>
    <w:rsid w:val="00013A21"/>
    <w:rsid w:val="00014463"/>
    <w:rsid w:val="00033ADD"/>
    <w:rsid w:val="00033BA0"/>
    <w:rsid w:val="00043B25"/>
    <w:rsid w:val="00072F04"/>
    <w:rsid w:val="0007650B"/>
    <w:rsid w:val="00077241"/>
    <w:rsid w:val="00077427"/>
    <w:rsid w:val="00081767"/>
    <w:rsid w:val="0008667A"/>
    <w:rsid w:val="00093F48"/>
    <w:rsid w:val="00097163"/>
    <w:rsid w:val="000A2DD0"/>
    <w:rsid w:val="000A3397"/>
    <w:rsid w:val="000A526C"/>
    <w:rsid w:val="000E0B31"/>
    <w:rsid w:val="000E1B45"/>
    <w:rsid w:val="001048A3"/>
    <w:rsid w:val="001155F7"/>
    <w:rsid w:val="001209CB"/>
    <w:rsid w:val="00136100"/>
    <w:rsid w:val="00136BE9"/>
    <w:rsid w:val="0016028E"/>
    <w:rsid w:val="00161E22"/>
    <w:rsid w:val="00172725"/>
    <w:rsid w:val="001741D5"/>
    <w:rsid w:val="001A5863"/>
    <w:rsid w:val="001B0043"/>
    <w:rsid w:val="001B2E13"/>
    <w:rsid w:val="001C45FB"/>
    <w:rsid w:val="001D115E"/>
    <w:rsid w:val="001D62FE"/>
    <w:rsid w:val="00210F21"/>
    <w:rsid w:val="002166B7"/>
    <w:rsid w:val="00225E57"/>
    <w:rsid w:val="002351A8"/>
    <w:rsid w:val="00241018"/>
    <w:rsid w:val="00255EF6"/>
    <w:rsid w:val="00257A22"/>
    <w:rsid w:val="002A68CC"/>
    <w:rsid w:val="002B1FFD"/>
    <w:rsid w:val="002C4AB5"/>
    <w:rsid w:val="002C768B"/>
    <w:rsid w:val="002D640B"/>
    <w:rsid w:val="002E2461"/>
    <w:rsid w:val="002E254F"/>
    <w:rsid w:val="002E3C29"/>
    <w:rsid w:val="002F12AB"/>
    <w:rsid w:val="00306428"/>
    <w:rsid w:val="00337C04"/>
    <w:rsid w:val="00346375"/>
    <w:rsid w:val="003626E1"/>
    <w:rsid w:val="00372D54"/>
    <w:rsid w:val="00393074"/>
    <w:rsid w:val="00396218"/>
    <w:rsid w:val="003A1B0F"/>
    <w:rsid w:val="003A6D19"/>
    <w:rsid w:val="0040718B"/>
    <w:rsid w:val="00416AEB"/>
    <w:rsid w:val="00417874"/>
    <w:rsid w:val="004651EF"/>
    <w:rsid w:val="004743C2"/>
    <w:rsid w:val="00493FF0"/>
    <w:rsid w:val="004A7399"/>
    <w:rsid w:val="005027B5"/>
    <w:rsid w:val="0051474A"/>
    <w:rsid w:val="005162D7"/>
    <w:rsid w:val="00517AF8"/>
    <w:rsid w:val="005318A2"/>
    <w:rsid w:val="00535F8A"/>
    <w:rsid w:val="00547641"/>
    <w:rsid w:val="005520E0"/>
    <w:rsid w:val="005614BC"/>
    <w:rsid w:val="00567C14"/>
    <w:rsid w:val="005772E9"/>
    <w:rsid w:val="00595889"/>
    <w:rsid w:val="0059788C"/>
    <w:rsid w:val="00597B81"/>
    <w:rsid w:val="005B32E9"/>
    <w:rsid w:val="005B4A8B"/>
    <w:rsid w:val="005C1424"/>
    <w:rsid w:val="005C3D1A"/>
    <w:rsid w:val="005E6F75"/>
    <w:rsid w:val="00643F5B"/>
    <w:rsid w:val="006A381A"/>
    <w:rsid w:val="006B36B3"/>
    <w:rsid w:val="006C1124"/>
    <w:rsid w:val="006C6C31"/>
    <w:rsid w:val="006F2093"/>
    <w:rsid w:val="006F6339"/>
    <w:rsid w:val="0070170E"/>
    <w:rsid w:val="0070699E"/>
    <w:rsid w:val="0074167A"/>
    <w:rsid w:val="0075119E"/>
    <w:rsid w:val="007578CD"/>
    <w:rsid w:val="00761809"/>
    <w:rsid w:val="00764B63"/>
    <w:rsid w:val="00773318"/>
    <w:rsid w:val="007E6753"/>
    <w:rsid w:val="007F384A"/>
    <w:rsid w:val="008039FE"/>
    <w:rsid w:val="00806287"/>
    <w:rsid w:val="008079DF"/>
    <w:rsid w:val="0081570F"/>
    <w:rsid w:val="00836183"/>
    <w:rsid w:val="008913CE"/>
    <w:rsid w:val="008948E4"/>
    <w:rsid w:val="008977C6"/>
    <w:rsid w:val="008A2396"/>
    <w:rsid w:val="008A40BE"/>
    <w:rsid w:val="008E16C3"/>
    <w:rsid w:val="008F2241"/>
    <w:rsid w:val="00907891"/>
    <w:rsid w:val="00912842"/>
    <w:rsid w:val="00917D53"/>
    <w:rsid w:val="00920AA3"/>
    <w:rsid w:val="00934FA8"/>
    <w:rsid w:val="00937AC0"/>
    <w:rsid w:val="009456D3"/>
    <w:rsid w:val="009540C0"/>
    <w:rsid w:val="00957184"/>
    <w:rsid w:val="0099301E"/>
    <w:rsid w:val="009C13A5"/>
    <w:rsid w:val="009D3E7A"/>
    <w:rsid w:val="009E3E03"/>
    <w:rsid w:val="00A024AC"/>
    <w:rsid w:val="00A030A3"/>
    <w:rsid w:val="00A21CA3"/>
    <w:rsid w:val="00A26653"/>
    <w:rsid w:val="00A320E3"/>
    <w:rsid w:val="00A34F54"/>
    <w:rsid w:val="00A35C86"/>
    <w:rsid w:val="00A45C0D"/>
    <w:rsid w:val="00A500B0"/>
    <w:rsid w:val="00A5383E"/>
    <w:rsid w:val="00A55228"/>
    <w:rsid w:val="00A60822"/>
    <w:rsid w:val="00A618DC"/>
    <w:rsid w:val="00A63C70"/>
    <w:rsid w:val="00A66BDD"/>
    <w:rsid w:val="00A71341"/>
    <w:rsid w:val="00A71C6E"/>
    <w:rsid w:val="00A71F0A"/>
    <w:rsid w:val="00A76C25"/>
    <w:rsid w:val="00A8277D"/>
    <w:rsid w:val="00A84AAE"/>
    <w:rsid w:val="00A90198"/>
    <w:rsid w:val="00A9298A"/>
    <w:rsid w:val="00A96BD6"/>
    <w:rsid w:val="00AC5967"/>
    <w:rsid w:val="00AC73C5"/>
    <w:rsid w:val="00AE003A"/>
    <w:rsid w:val="00AE3284"/>
    <w:rsid w:val="00B059A3"/>
    <w:rsid w:val="00B12684"/>
    <w:rsid w:val="00B131EB"/>
    <w:rsid w:val="00B17906"/>
    <w:rsid w:val="00B27CE4"/>
    <w:rsid w:val="00B314FB"/>
    <w:rsid w:val="00B43363"/>
    <w:rsid w:val="00B45736"/>
    <w:rsid w:val="00B459BD"/>
    <w:rsid w:val="00B50121"/>
    <w:rsid w:val="00B506DD"/>
    <w:rsid w:val="00B50AB5"/>
    <w:rsid w:val="00B738D8"/>
    <w:rsid w:val="00B8498E"/>
    <w:rsid w:val="00BB30F9"/>
    <w:rsid w:val="00BC0910"/>
    <w:rsid w:val="00BC4DEC"/>
    <w:rsid w:val="00BD748D"/>
    <w:rsid w:val="00BE3B72"/>
    <w:rsid w:val="00BF3C53"/>
    <w:rsid w:val="00BF6063"/>
    <w:rsid w:val="00C1192E"/>
    <w:rsid w:val="00C36DF0"/>
    <w:rsid w:val="00C54152"/>
    <w:rsid w:val="00C619AD"/>
    <w:rsid w:val="00CA0618"/>
    <w:rsid w:val="00CA53D0"/>
    <w:rsid w:val="00CF05AD"/>
    <w:rsid w:val="00D05BC8"/>
    <w:rsid w:val="00D32B2A"/>
    <w:rsid w:val="00D33DB5"/>
    <w:rsid w:val="00D34CF5"/>
    <w:rsid w:val="00D458FC"/>
    <w:rsid w:val="00D53B80"/>
    <w:rsid w:val="00D63B76"/>
    <w:rsid w:val="00D6456C"/>
    <w:rsid w:val="00D75D8C"/>
    <w:rsid w:val="00D969C3"/>
    <w:rsid w:val="00DA558D"/>
    <w:rsid w:val="00DC49DE"/>
    <w:rsid w:val="00DD5575"/>
    <w:rsid w:val="00DF6C45"/>
    <w:rsid w:val="00E2101E"/>
    <w:rsid w:val="00E4258F"/>
    <w:rsid w:val="00E44081"/>
    <w:rsid w:val="00E54915"/>
    <w:rsid w:val="00E6185B"/>
    <w:rsid w:val="00E75B3E"/>
    <w:rsid w:val="00E86F95"/>
    <w:rsid w:val="00E92476"/>
    <w:rsid w:val="00E93009"/>
    <w:rsid w:val="00E934FA"/>
    <w:rsid w:val="00EA01E5"/>
    <w:rsid w:val="00EA087B"/>
    <w:rsid w:val="00EA2B8A"/>
    <w:rsid w:val="00EB7B83"/>
    <w:rsid w:val="00EE4EC1"/>
    <w:rsid w:val="00EE798F"/>
    <w:rsid w:val="00EF243D"/>
    <w:rsid w:val="00EF2BAD"/>
    <w:rsid w:val="00EF56A5"/>
    <w:rsid w:val="00F06A3D"/>
    <w:rsid w:val="00F441E4"/>
    <w:rsid w:val="00F66941"/>
    <w:rsid w:val="00F72CDA"/>
    <w:rsid w:val="00FA0BE5"/>
    <w:rsid w:val="00FA2412"/>
    <w:rsid w:val="00FB17C7"/>
    <w:rsid w:val="00FB1D30"/>
    <w:rsid w:val="00FC052B"/>
    <w:rsid w:val="00FC706C"/>
    <w:rsid w:val="00FC7C4C"/>
    <w:rsid w:val="00FD65B1"/>
    <w:rsid w:val="00FF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C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119E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59588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8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588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8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南予地区青年部研修　アンケート結果</dc:title>
  <dc:subject/>
  <dc:creator>MATSUO Ryo</dc:creator>
  <cp:keywords/>
  <dc:description/>
  <cp:lastModifiedBy>大洲中央病院</cp:lastModifiedBy>
  <cp:revision>3</cp:revision>
  <dcterms:created xsi:type="dcterms:W3CDTF">2025-03-02T05:43:00Z</dcterms:created>
  <dcterms:modified xsi:type="dcterms:W3CDTF">2025-03-02T05:45:00Z</dcterms:modified>
</cp:coreProperties>
</file>